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5F" w:rsidRPr="00BC7200" w:rsidRDefault="000C685F" w:rsidP="00793F71">
      <w:pPr>
        <w:rPr>
          <w:sz w:val="26"/>
          <w:szCs w:val="26"/>
        </w:rPr>
      </w:pPr>
    </w:p>
    <w:p w:rsidR="000C685F" w:rsidRDefault="000C685F" w:rsidP="00793F71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6"/>
          <w:szCs w:val="26"/>
        </w:rPr>
      </w:pPr>
      <w:bookmarkStart w:id="0" w:name="_GoBack"/>
      <w:bookmarkEnd w:id="0"/>
    </w:p>
    <w:p w:rsidR="000C685F" w:rsidRPr="001A0BEB" w:rsidRDefault="000C685F" w:rsidP="000C169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5"/>
          <w:szCs w:val="25"/>
        </w:rPr>
      </w:pPr>
      <w:r w:rsidRPr="001A0BEB">
        <w:rPr>
          <w:b/>
          <w:bCs/>
          <w:sz w:val="25"/>
          <w:szCs w:val="25"/>
        </w:rPr>
        <w:t>СОГЛАСИЕ НА ОБРАБОТКУ ПЕРСОНАЛЬНЫХ ДАННЫХ</w:t>
      </w:r>
    </w:p>
    <w:p w:rsidR="000C685F" w:rsidRPr="000C1694" w:rsidRDefault="000C685F" w:rsidP="000C169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</w:p>
    <w:p w:rsidR="000C685F" w:rsidRPr="000C1694" w:rsidRDefault="000C685F" w:rsidP="000C169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0C1694">
        <w:rPr>
          <w:sz w:val="26"/>
          <w:szCs w:val="26"/>
        </w:rPr>
        <w:t>Я,_______________________________________________________________</w:t>
      </w:r>
      <w:r>
        <w:rPr>
          <w:sz w:val="26"/>
          <w:szCs w:val="26"/>
        </w:rPr>
        <w:t>___________</w:t>
      </w:r>
      <w:r w:rsidRPr="000C1694">
        <w:rPr>
          <w:sz w:val="26"/>
          <w:szCs w:val="26"/>
        </w:rPr>
        <w:t>,</w:t>
      </w:r>
    </w:p>
    <w:p w:rsidR="000C685F" w:rsidRPr="000C1694" w:rsidRDefault="000C685F" w:rsidP="000C169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sz w:val="26"/>
          <w:szCs w:val="26"/>
          <w:vertAlign w:val="superscript"/>
        </w:rPr>
      </w:pPr>
      <w:bookmarkStart w:id="1" w:name="_Hlk30425789"/>
      <w:r w:rsidRPr="000C1694">
        <w:rPr>
          <w:sz w:val="26"/>
          <w:szCs w:val="26"/>
          <w:vertAlign w:val="superscript"/>
        </w:rPr>
        <w:t>(</w:t>
      </w:r>
      <w:r w:rsidRPr="000C1694">
        <w:rPr>
          <w:i/>
          <w:iCs/>
          <w:sz w:val="26"/>
          <w:szCs w:val="26"/>
          <w:vertAlign w:val="superscript"/>
        </w:rPr>
        <w:t>ФИО родителя (законного представителя)</w:t>
      </w:r>
    </w:p>
    <w:bookmarkEnd w:id="1"/>
    <w:p w:rsidR="000C685F" w:rsidRPr="000C1694" w:rsidRDefault="000C685F" w:rsidP="000C169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0C1694">
        <w:rPr>
          <w:sz w:val="26"/>
          <w:szCs w:val="26"/>
        </w:rPr>
        <w:t>паспорт_</w:t>
      </w:r>
      <w:r w:rsidRPr="000C1694">
        <w:rPr>
          <w:sz w:val="26"/>
          <w:szCs w:val="26"/>
          <w:u w:val="single"/>
        </w:rPr>
        <w:t>_________</w:t>
      </w:r>
      <w:r>
        <w:rPr>
          <w:sz w:val="26"/>
          <w:szCs w:val="26"/>
          <w:u w:val="single"/>
        </w:rPr>
        <w:t>_</w:t>
      </w:r>
      <w:r w:rsidRPr="000C1694">
        <w:rPr>
          <w:sz w:val="26"/>
          <w:szCs w:val="26"/>
        </w:rPr>
        <w:t xml:space="preserve">_ выдан </w:t>
      </w:r>
      <w:r w:rsidRPr="000C1694">
        <w:rPr>
          <w:sz w:val="26"/>
          <w:szCs w:val="26"/>
          <w:u w:val="single"/>
        </w:rPr>
        <w:t>______________________________________________</w:t>
      </w:r>
      <w:r>
        <w:rPr>
          <w:sz w:val="26"/>
          <w:szCs w:val="26"/>
          <w:u w:val="single"/>
        </w:rPr>
        <w:t>_____</w:t>
      </w:r>
      <w:r w:rsidRPr="000C1694">
        <w:rPr>
          <w:sz w:val="26"/>
          <w:szCs w:val="26"/>
        </w:rPr>
        <w:t>,</w:t>
      </w:r>
    </w:p>
    <w:p w:rsidR="000C685F" w:rsidRPr="000C1694" w:rsidRDefault="000C685F" w:rsidP="000C1694">
      <w:pPr>
        <w:overflowPunct w:val="0"/>
        <w:autoSpaceDE w:val="0"/>
        <w:autoSpaceDN w:val="0"/>
        <w:adjustRightInd w:val="0"/>
        <w:textAlignment w:val="baseline"/>
        <w:rPr>
          <w:i/>
          <w:iCs/>
          <w:sz w:val="26"/>
          <w:szCs w:val="26"/>
          <w:vertAlign w:val="superscript"/>
        </w:rPr>
      </w:pPr>
      <w:r w:rsidRPr="000C1694">
        <w:rPr>
          <w:i/>
          <w:iCs/>
          <w:sz w:val="26"/>
          <w:szCs w:val="26"/>
          <w:vertAlign w:val="superscript"/>
        </w:rPr>
        <w:t xml:space="preserve">                      (серия, номер)                                                                        (когда и кем выдан)</w:t>
      </w:r>
    </w:p>
    <w:p w:rsidR="000C685F" w:rsidRPr="000C1694" w:rsidRDefault="000C685F" w:rsidP="000C169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0C1694">
        <w:rPr>
          <w:sz w:val="26"/>
          <w:szCs w:val="26"/>
        </w:rPr>
        <w:t>адрес регистрации: _______________________________________________________</w:t>
      </w:r>
      <w:r>
        <w:rPr>
          <w:sz w:val="26"/>
          <w:szCs w:val="26"/>
        </w:rPr>
        <w:t>_____</w:t>
      </w:r>
      <w:r w:rsidRPr="000C1694">
        <w:rPr>
          <w:sz w:val="26"/>
          <w:szCs w:val="26"/>
        </w:rPr>
        <w:t>,</w:t>
      </w:r>
    </w:p>
    <w:p w:rsidR="000C685F" w:rsidRPr="000C1694" w:rsidRDefault="000C685F" w:rsidP="000C1694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0C1694">
        <w:rPr>
          <w:sz w:val="26"/>
          <w:szCs w:val="26"/>
        </w:rPr>
        <w:t>даю свое согласие на обработку в _</w:t>
      </w:r>
      <w:r w:rsidRPr="000C1694">
        <w:rPr>
          <w:b/>
          <w:bCs/>
          <w:sz w:val="26"/>
          <w:szCs w:val="26"/>
        </w:rPr>
        <w:t>_________________________________________</w:t>
      </w:r>
      <w:r>
        <w:rPr>
          <w:b/>
          <w:bCs/>
          <w:sz w:val="26"/>
          <w:szCs w:val="26"/>
        </w:rPr>
        <w:t>_____</w:t>
      </w:r>
    </w:p>
    <w:p w:rsidR="000C685F" w:rsidRPr="000C1694" w:rsidRDefault="000C685F" w:rsidP="000C1694">
      <w:pPr>
        <w:tabs>
          <w:tab w:val="left" w:pos="4800"/>
          <w:tab w:val="center" w:pos="6447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i/>
          <w:iCs/>
          <w:sz w:val="26"/>
          <w:szCs w:val="26"/>
          <w:vertAlign w:val="superscript"/>
        </w:rPr>
      </w:pPr>
      <w:r w:rsidRPr="000C1694">
        <w:rPr>
          <w:i/>
          <w:iCs/>
          <w:sz w:val="26"/>
          <w:szCs w:val="26"/>
          <w:vertAlign w:val="superscript"/>
        </w:rPr>
        <w:tab/>
        <w:t>(наименование организации)</w:t>
      </w:r>
    </w:p>
    <w:p w:rsidR="000C685F" w:rsidRDefault="000C685F" w:rsidP="000C1694">
      <w:pPr>
        <w:tabs>
          <w:tab w:val="left" w:pos="4800"/>
          <w:tab w:val="center" w:pos="6447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6"/>
          <w:szCs w:val="26"/>
        </w:rPr>
      </w:pPr>
      <w:r w:rsidRPr="000C1694">
        <w:rPr>
          <w:sz w:val="26"/>
          <w:szCs w:val="26"/>
        </w:rPr>
        <w:t>персональных данных ____________________________________________________</w:t>
      </w:r>
      <w:r>
        <w:rPr>
          <w:sz w:val="26"/>
          <w:szCs w:val="26"/>
        </w:rPr>
        <w:t>_____</w:t>
      </w:r>
      <w:r w:rsidRPr="000C1694">
        <w:rPr>
          <w:sz w:val="26"/>
          <w:szCs w:val="26"/>
        </w:rPr>
        <w:t xml:space="preserve">, </w:t>
      </w:r>
    </w:p>
    <w:p w:rsidR="000C685F" w:rsidRPr="00A24713" w:rsidRDefault="000C685F" w:rsidP="00A24713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sz w:val="26"/>
          <w:szCs w:val="26"/>
          <w:vertAlign w:val="superscript"/>
        </w:rPr>
      </w:pPr>
      <w:bookmarkStart w:id="2" w:name="_Hlk30425846"/>
      <w:r>
        <w:rPr>
          <w:sz w:val="26"/>
          <w:szCs w:val="26"/>
          <w:vertAlign w:val="superscript"/>
        </w:rPr>
        <w:t xml:space="preserve">(ФИО </w:t>
      </w:r>
      <w:r>
        <w:rPr>
          <w:i/>
          <w:iCs/>
          <w:sz w:val="26"/>
          <w:szCs w:val="26"/>
          <w:vertAlign w:val="superscript"/>
        </w:rPr>
        <w:t>ребенка</w:t>
      </w:r>
      <w:r w:rsidRPr="000C1694">
        <w:rPr>
          <w:i/>
          <w:iCs/>
          <w:sz w:val="26"/>
          <w:szCs w:val="26"/>
          <w:vertAlign w:val="superscript"/>
        </w:rPr>
        <w:t>)</w:t>
      </w:r>
    </w:p>
    <w:bookmarkEnd w:id="2"/>
    <w:p w:rsidR="000C685F" w:rsidRPr="000C1694" w:rsidRDefault="000C685F" w:rsidP="000C1694">
      <w:pPr>
        <w:tabs>
          <w:tab w:val="left" w:pos="4800"/>
          <w:tab w:val="center" w:pos="6447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i/>
          <w:iCs/>
          <w:sz w:val="26"/>
          <w:szCs w:val="26"/>
          <w:vertAlign w:val="superscript"/>
        </w:rPr>
      </w:pPr>
      <w:r w:rsidRPr="000C1694">
        <w:rPr>
          <w:sz w:val="26"/>
          <w:szCs w:val="26"/>
        </w:rPr>
        <w:t>относящихся исключительно к 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информация о выбранных экзаменах; информация о результатах экзаменов.</w:t>
      </w:r>
    </w:p>
    <w:p w:rsidR="000C685F" w:rsidRPr="000C1694" w:rsidRDefault="000C685F" w:rsidP="000C169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0C1694">
        <w:rPr>
          <w:sz w:val="26"/>
          <w:szCs w:val="26"/>
        </w:rPr>
        <w:t>Я даю согласие на использование персональных данных исключительнов</w:t>
      </w:r>
      <w:r w:rsidRPr="000C1694">
        <w:rPr>
          <w:b/>
          <w:bCs/>
          <w:sz w:val="26"/>
          <w:szCs w:val="26"/>
        </w:rPr>
        <w:t> </w:t>
      </w:r>
      <w:r w:rsidRPr="000C1694">
        <w:rPr>
          <w:sz w:val="26"/>
          <w:szCs w:val="26"/>
        </w:rPr>
        <w:t>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(ФИС) и 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 (РИС), а также на хранение данных об этих результатах на электронных носителях.</w:t>
      </w:r>
    </w:p>
    <w:p w:rsidR="000C685F" w:rsidRDefault="000C685F" w:rsidP="001A0BEB">
      <w:pPr>
        <w:shd w:val="clear" w:color="auto" w:fill="FFFFFF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0C1694">
        <w:rPr>
          <w:sz w:val="26"/>
          <w:szCs w:val="26"/>
        </w:rPr>
        <w:t>Настоящее согласие предоставляется мной на осуществление действий в отношении</w:t>
      </w:r>
      <w:r>
        <w:rPr>
          <w:sz w:val="26"/>
          <w:szCs w:val="26"/>
        </w:rPr>
        <w:t xml:space="preserve"> </w:t>
      </w:r>
      <w:r w:rsidRPr="000C1694">
        <w:rPr>
          <w:sz w:val="26"/>
          <w:szCs w:val="26"/>
        </w:rPr>
        <w:t xml:space="preserve">персональных данных </w:t>
      </w:r>
      <w:r>
        <w:rPr>
          <w:sz w:val="26"/>
          <w:szCs w:val="26"/>
        </w:rPr>
        <w:t>___________________________________</w:t>
      </w:r>
      <w:r w:rsidRPr="000C1694">
        <w:rPr>
          <w:sz w:val="26"/>
          <w:szCs w:val="26"/>
        </w:rPr>
        <w:t xml:space="preserve">, которые необходимы для </w:t>
      </w:r>
    </w:p>
    <w:p w:rsidR="000C685F" w:rsidRDefault="000C685F" w:rsidP="001A0BEB">
      <w:pPr>
        <w:shd w:val="clear" w:color="auto" w:fill="FFFFFF"/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i/>
          <w:iCs/>
          <w:sz w:val="26"/>
          <w:szCs w:val="26"/>
          <w:vertAlign w:val="superscript"/>
        </w:rPr>
      </w:pPr>
      <w:r>
        <w:rPr>
          <w:sz w:val="26"/>
          <w:szCs w:val="26"/>
        </w:rPr>
        <w:t>(</w:t>
      </w:r>
      <w:r w:rsidRPr="000C1694">
        <w:rPr>
          <w:i/>
          <w:iCs/>
          <w:sz w:val="26"/>
          <w:szCs w:val="26"/>
          <w:vertAlign w:val="superscript"/>
        </w:rPr>
        <w:t>ФИО</w:t>
      </w:r>
      <w:r>
        <w:rPr>
          <w:i/>
          <w:iCs/>
          <w:sz w:val="26"/>
          <w:szCs w:val="26"/>
          <w:vertAlign w:val="superscript"/>
        </w:rPr>
        <w:t xml:space="preserve"> ребенка</w:t>
      </w:r>
      <w:r w:rsidRPr="000C1694">
        <w:rPr>
          <w:i/>
          <w:iCs/>
          <w:sz w:val="26"/>
          <w:szCs w:val="26"/>
          <w:vertAlign w:val="superscript"/>
        </w:rPr>
        <w:t>)</w:t>
      </w:r>
    </w:p>
    <w:p w:rsidR="000C685F" w:rsidRPr="000C1694" w:rsidRDefault="000C685F" w:rsidP="001A0BEB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bookmarkStart w:id="3" w:name="_Hlk30426021"/>
      <w:r>
        <w:rPr>
          <w:sz w:val="26"/>
          <w:szCs w:val="26"/>
        </w:rPr>
        <w:t>достижения</w:t>
      </w:r>
      <w:bookmarkEnd w:id="3"/>
      <w:r>
        <w:rPr>
          <w:sz w:val="26"/>
          <w:szCs w:val="26"/>
        </w:rPr>
        <w:t xml:space="preserve"> </w:t>
      </w:r>
      <w:r w:rsidRPr="000C1694">
        <w:rPr>
          <w:sz w:val="26"/>
          <w:szCs w:val="26"/>
        </w:rPr>
        <w:t>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 обмену информацией (операторам ФИС и РИС), обезличивание, блокирование персональных данных, а также осуществление любых иных действий, предусмотренных действующим законодательством Российской Федерации.</w:t>
      </w:r>
    </w:p>
    <w:p w:rsidR="000C685F" w:rsidRPr="000C1694" w:rsidRDefault="000C685F" w:rsidP="000C1694">
      <w:pPr>
        <w:shd w:val="clear" w:color="auto" w:fill="FFFFFF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0C1694">
        <w:rPr>
          <w:sz w:val="26"/>
          <w:szCs w:val="26"/>
        </w:rPr>
        <w:t xml:space="preserve">Я проинформирован, что </w:t>
      </w:r>
      <w:r w:rsidRPr="000C1694">
        <w:rPr>
          <w:b/>
          <w:bCs/>
          <w:sz w:val="26"/>
          <w:szCs w:val="26"/>
        </w:rPr>
        <w:t>___________________________________________</w:t>
      </w:r>
      <w:r>
        <w:rPr>
          <w:b/>
          <w:bCs/>
          <w:sz w:val="26"/>
          <w:szCs w:val="26"/>
        </w:rPr>
        <w:t>________</w:t>
      </w:r>
    </w:p>
    <w:p w:rsidR="000C685F" w:rsidRPr="000C1694" w:rsidRDefault="000C685F" w:rsidP="000C1694">
      <w:pPr>
        <w:shd w:val="clear" w:color="auto" w:fill="FFFFFF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iCs/>
          <w:sz w:val="26"/>
          <w:szCs w:val="26"/>
          <w:vertAlign w:val="superscript"/>
        </w:rPr>
      </w:pPr>
      <w:r w:rsidRPr="000C1694">
        <w:rPr>
          <w:i/>
          <w:iCs/>
          <w:sz w:val="26"/>
          <w:szCs w:val="26"/>
          <w:vertAlign w:val="superscript"/>
        </w:rPr>
        <w:t xml:space="preserve">                                                                                                         (наименование организации)</w:t>
      </w:r>
    </w:p>
    <w:p w:rsidR="000C685F" w:rsidRDefault="000C685F" w:rsidP="000C1694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г</w:t>
      </w:r>
      <w:r w:rsidRPr="000C1694">
        <w:rPr>
          <w:sz w:val="26"/>
          <w:szCs w:val="26"/>
        </w:rPr>
        <w:t>арантирует</w:t>
      </w:r>
      <w:r>
        <w:rPr>
          <w:sz w:val="26"/>
          <w:szCs w:val="26"/>
        </w:rPr>
        <w:t xml:space="preserve"> </w:t>
      </w:r>
      <w:r w:rsidRPr="000C1694">
        <w:rPr>
          <w:sz w:val="26"/>
          <w:szCs w:val="26"/>
        </w:rPr>
        <w:t>обработку персональных данных _______________________</w:t>
      </w:r>
      <w:r>
        <w:rPr>
          <w:sz w:val="26"/>
          <w:szCs w:val="26"/>
        </w:rPr>
        <w:t>_______________</w:t>
      </w:r>
    </w:p>
    <w:p w:rsidR="000C685F" w:rsidRDefault="000C685F" w:rsidP="00A24713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(</w:t>
      </w:r>
      <w:r w:rsidRPr="000C1694">
        <w:rPr>
          <w:i/>
          <w:iCs/>
          <w:sz w:val="26"/>
          <w:szCs w:val="26"/>
          <w:vertAlign w:val="superscript"/>
        </w:rPr>
        <w:t>ФИО</w:t>
      </w:r>
      <w:r>
        <w:rPr>
          <w:i/>
          <w:iCs/>
          <w:sz w:val="26"/>
          <w:szCs w:val="26"/>
          <w:vertAlign w:val="superscript"/>
        </w:rPr>
        <w:t xml:space="preserve"> ребенка</w:t>
      </w:r>
      <w:r w:rsidRPr="000C1694">
        <w:rPr>
          <w:i/>
          <w:iCs/>
          <w:sz w:val="26"/>
          <w:szCs w:val="26"/>
          <w:vertAlign w:val="superscript"/>
        </w:rPr>
        <w:t>)</w:t>
      </w:r>
    </w:p>
    <w:p w:rsidR="000C685F" w:rsidRPr="000C1694" w:rsidRDefault="000C685F" w:rsidP="000C1694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0C1694">
        <w:rPr>
          <w:sz w:val="26"/>
          <w:szCs w:val="26"/>
        </w:rPr>
        <w:t>в соответствии с действующим законодательством Российской Федерации как неавтоматизированным, так и автоматизированным способами.</w:t>
      </w:r>
    </w:p>
    <w:p w:rsidR="000C685F" w:rsidRPr="000C1694" w:rsidRDefault="000C685F" w:rsidP="000C1694">
      <w:pPr>
        <w:shd w:val="clear" w:color="auto" w:fill="FFFFFF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0C1694">
        <w:rPr>
          <w:sz w:val="26"/>
          <w:szCs w:val="26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0C685F" w:rsidRPr="000C1694" w:rsidRDefault="000C685F" w:rsidP="000C1694">
      <w:pPr>
        <w:shd w:val="clear" w:color="auto" w:fill="FFFFFF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0C1694">
        <w:rPr>
          <w:sz w:val="26"/>
          <w:szCs w:val="26"/>
        </w:rPr>
        <w:t>Данное согласие может быть отозвано в любой момент по моему</w:t>
      </w:r>
      <w:r>
        <w:rPr>
          <w:sz w:val="26"/>
          <w:szCs w:val="26"/>
        </w:rPr>
        <w:t xml:space="preserve"> </w:t>
      </w:r>
      <w:r w:rsidRPr="000C1694">
        <w:rPr>
          <w:sz w:val="26"/>
          <w:szCs w:val="26"/>
        </w:rPr>
        <w:t xml:space="preserve">письменному заявлению.  </w:t>
      </w:r>
    </w:p>
    <w:p w:rsidR="000C685F" w:rsidRDefault="000C685F" w:rsidP="000C1694">
      <w:pPr>
        <w:shd w:val="clear" w:color="auto" w:fill="FFFFFF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0C1694">
        <w:rPr>
          <w:sz w:val="26"/>
          <w:szCs w:val="26"/>
        </w:rPr>
        <w:t xml:space="preserve">Я подтверждаю, что, давая такое согласие, я действую по собственной воле </w:t>
      </w:r>
      <w:r w:rsidRPr="000C1694">
        <w:rPr>
          <w:sz w:val="26"/>
          <w:szCs w:val="26"/>
        </w:rPr>
        <w:br/>
        <w:t>и в своих интересах.</w:t>
      </w:r>
    </w:p>
    <w:p w:rsidR="000C685F" w:rsidRPr="000C1694" w:rsidRDefault="000C685F" w:rsidP="000C1694">
      <w:pPr>
        <w:shd w:val="clear" w:color="auto" w:fill="FFFFFF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</w:p>
    <w:p w:rsidR="000C685F" w:rsidRPr="000C1694" w:rsidRDefault="000C685F" w:rsidP="000C1694">
      <w:pPr>
        <w:shd w:val="clear" w:color="auto" w:fill="FFFFFF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0C1694">
        <w:rPr>
          <w:sz w:val="26"/>
          <w:szCs w:val="26"/>
        </w:rPr>
        <w:t> "____" ___________ 20__ г.                       _____________ /__________________</w:t>
      </w:r>
      <w:r>
        <w:rPr>
          <w:sz w:val="26"/>
          <w:szCs w:val="26"/>
        </w:rPr>
        <w:t>___</w:t>
      </w:r>
      <w:r w:rsidRPr="000C1694">
        <w:rPr>
          <w:sz w:val="26"/>
          <w:szCs w:val="26"/>
        </w:rPr>
        <w:t>/</w:t>
      </w:r>
    </w:p>
    <w:p w:rsidR="000C685F" w:rsidRPr="000C1694" w:rsidRDefault="000C685F" w:rsidP="000C1694">
      <w:pPr>
        <w:shd w:val="clear" w:color="auto" w:fill="FFFFFF"/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>
        <w:rPr>
          <w:i/>
          <w:iCs/>
        </w:rPr>
        <w:t xml:space="preserve">                                                                                                            </w:t>
      </w:r>
      <w:r w:rsidRPr="000C1694">
        <w:rPr>
          <w:i/>
          <w:iCs/>
        </w:rPr>
        <w:t>Подпись     Расшифровка подписи</w:t>
      </w:r>
    </w:p>
    <w:p w:rsidR="000C685F" w:rsidRPr="000C1694" w:rsidRDefault="000C685F" w:rsidP="001A0BEB">
      <w:pPr>
        <w:shd w:val="clear" w:color="auto" w:fill="FFFFFF"/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>
        <w:rPr>
          <w:sz w:val="26"/>
          <w:szCs w:val="26"/>
        </w:rPr>
        <w:t xml:space="preserve">                                                                       </w:t>
      </w:r>
    </w:p>
    <w:p w:rsidR="000C685F" w:rsidRPr="000C1694" w:rsidRDefault="000C685F">
      <w:pPr>
        <w:pStyle w:val="Heading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sectPr w:rsidR="000C685F" w:rsidRPr="000C1694" w:rsidSect="00793F71">
      <w:footerReference w:type="default" r:id="rId7"/>
      <w:pgSz w:w="11906" w:h="16838" w:code="9"/>
      <w:pgMar w:top="142" w:right="567" w:bottom="284" w:left="1134" w:header="454" w:footer="454" w:gutter="0"/>
      <w:pgNumType w:start="3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85F" w:rsidRDefault="000C685F" w:rsidP="00C37DEA">
      <w:r>
        <w:separator/>
      </w:r>
    </w:p>
  </w:endnote>
  <w:endnote w:type="continuationSeparator" w:id="1">
    <w:p w:rsidR="000C685F" w:rsidRDefault="000C685F" w:rsidP="00C37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85F" w:rsidRDefault="000C685F">
    <w:pPr>
      <w:pStyle w:val="Footer"/>
      <w:jc w:val="center"/>
    </w:pPr>
  </w:p>
  <w:p w:rsidR="000C685F" w:rsidRDefault="000C68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85F" w:rsidRDefault="000C685F" w:rsidP="00C37DEA">
      <w:r>
        <w:separator/>
      </w:r>
    </w:p>
  </w:footnote>
  <w:footnote w:type="continuationSeparator" w:id="1">
    <w:p w:rsidR="000C685F" w:rsidRDefault="000C685F" w:rsidP="00C37D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13AA"/>
    <w:multiLevelType w:val="hybridMultilevel"/>
    <w:tmpl w:val="35A2E78A"/>
    <w:lvl w:ilvl="0" w:tplc="27960C4E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B602E2"/>
    <w:multiLevelType w:val="multilevel"/>
    <w:tmpl w:val="A92EE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C476C0"/>
    <w:multiLevelType w:val="hybridMultilevel"/>
    <w:tmpl w:val="030AD32A"/>
    <w:lvl w:ilvl="0" w:tplc="EC5AFE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5">
    <w:nsid w:val="1B425F58"/>
    <w:multiLevelType w:val="hybridMultilevel"/>
    <w:tmpl w:val="1BD8957A"/>
    <w:lvl w:ilvl="0" w:tplc="27960C4E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6">
    <w:nsid w:val="1C360B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C6F761D"/>
    <w:multiLevelType w:val="hybridMultilevel"/>
    <w:tmpl w:val="5FF847B0"/>
    <w:lvl w:ilvl="0" w:tplc="7074829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9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0">
    <w:nsid w:val="319C760A"/>
    <w:multiLevelType w:val="hybridMultilevel"/>
    <w:tmpl w:val="66D681DA"/>
    <w:lvl w:ilvl="0" w:tplc="27960C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5D4399F"/>
    <w:multiLevelType w:val="hybridMultilevel"/>
    <w:tmpl w:val="E9109CE4"/>
    <w:lvl w:ilvl="0" w:tplc="9A1CCD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D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>
      <w:start w:val="1"/>
      <w:numFmt w:val="decimal"/>
      <w:lvlText w:val="%4."/>
      <w:lvlJc w:val="left"/>
      <w:pPr>
        <w:ind w:left="3228" w:hanging="360"/>
      </w:pPr>
    </w:lvl>
    <w:lvl w:ilvl="4" w:tplc="04190003">
      <w:start w:val="1"/>
      <w:numFmt w:val="lowerLetter"/>
      <w:lvlText w:val="%5."/>
      <w:lvlJc w:val="left"/>
      <w:pPr>
        <w:ind w:left="3948" w:hanging="360"/>
      </w:pPr>
    </w:lvl>
    <w:lvl w:ilvl="5" w:tplc="04190005">
      <w:start w:val="1"/>
      <w:numFmt w:val="lowerRoman"/>
      <w:lvlText w:val="%6."/>
      <w:lvlJc w:val="right"/>
      <w:pPr>
        <w:ind w:left="4668" w:hanging="180"/>
      </w:pPr>
    </w:lvl>
    <w:lvl w:ilvl="6" w:tplc="04190001">
      <w:start w:val="1"/>
      <w:numFmt w:val="decimal"/>
      <w:lvlText w:val="%7."/>
      <w:lvlJc w:val="left"/>
      <w:pPr>
        <w:ind w:left="5388" w:hanging="360"/>
      </w:pPr>
    </w:lvl>
    <w:lvl w:ilvl="7" w:tplc="04190003">
      <w:start w:val="1"/>
      <w:numFmt w:val="lowerLetter"/>
      <w:lvlText w:val="%8."/>
      <w:lvlJc w:val="left"/>
      <w:pPr>
        <w:ind w:left="6108" w:hanging="360"/>
      </w:pPr>
    </w:lvl>
    <w:lvl w:ilvl="8" w:tplc="04190005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3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4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4358457F"/>
    <w:multiLevelType w:val="multilevel"/>
    <w:tmpl w:val="6E06348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>
    <w:nsid w:val="4E7939F0"/>
    <w:multiLevelType w:val="hybridMultilevel"/>
    <w:tmpl w:val="FD3CA160"/>
    <w:lvl w:ilvl="0" w:tplc="EC5AFE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9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="Times New Roman" w:hint="default"/>
      </w:rPr>
    </w:lvl>
  </w:abstractNum>
  <w:abstractNum w:abstractNumId="21">
    <w:nsid w:val="585036C5"/>
    <w:multiLevelType w:val="hybridMultilevel"/>
    <w:tmpl w:val="D0B09244"/>
    <w:lvl w:ilvl="0" w:tplc="8ACE8D24">
      <w:start w:val="1"/>
      <w:numFmt w:val="bullet"/>
      <w:lvlText w:val="―"/>
      <w:lvlJc w:val="left"/>
      <w:pPr>
        <w:tabs>
          <w:tab w:val="num" w:pos="3905"/>
        </w:tabs>
        <w:ind w:left="3905" w:hanging="360"/>
      </w:pPr>
      <w:rPr>
        <w:rFonts w:ascii="Calibri" w:hAnsi="Calibri" w:cs="Calibri" w:hint="default"/>
      </w:rPr>
    </w:lvl>
    <w:lvl w:ilvl="1" w:tplc="08B697E8">
      <w:start w:val="1"/>
      <w:numFmt w:val="bullet"/>
      <w:lvlText w:val="•"/>
      <w:lvlJc w:val="left"/>
      <w:pPr>
        <w:tabs>
          <w:tab w:val="num" w:pos="4625"/>
        </w:tabs>
        <w:ind w:left="4625" w:hanging="360"/>
      </w:pPr>
      <w:rPr>
        <w:rFonts w:ascii="Times New Roman" w:hAnsi="Times New Roman" w:cs="Times New Roman" w:hint="default"/>
      </w:rPr>
    </w:lvl>
    <w:lvl w:ilvl="2" w:tplc="172C5508">
      <w:start w:val="1"/>
      <w:numFmt w:val="bullet"/>
      <w:lvlText w:val="•"/>
      <w:lvlJc w:val="left"/>
      <w:pPr>
        <w:tabs>
          <w:tab w:val="num" w:pos="5345"/>
        </w:tabs>
        <w:ind w:left="5345" w:hanging="360"/>
      </w:pPr>
      <w:rPr>
        <w:rFonts w:ascii="Times New Roman" w:hAnsi="Times New Roman" w:cs="Times New Roman" w:hint="default"/>
      </w:rPr>
    </w:lvl>
    <w:lvl w:ilvl="3" w:tplc="84E6E9B8">
      <w:start w:val="1"/>
      <w:numFmt w:val="bullet"/>
      <w:lvlText w:val="•"/>
      <w:lvlJc w:val="left"/>
      <w:pPr>
        <w:tabs>
          <w:tab w:val="num" w:pos="6065"/>
        </w:tabs>
        <w:ind w:left="6065" w:hanging="360"/>
      </w:pPr>
      <w:rPr>
        <w:rFonts w:ascii="Times New Roman" w:hAnsi="Times New Roman" w:cs="Times New Roman" w:hint="default"/>
      </w:rPr>
    </w:lvl>
    <w:lvl w:ilvl="4" w:tplc="B5FAE3CC">
      <w:start w:val="1"/>
      <w:numFmt w:val="bullet"/>
      <w:lvlText w:val="•"/>
      <w:lvlJc w:val="left"/>
      <w:pPr>
        <w:tabs>
          <w:tab w:val="num" w:pos="6785"/>
        </w:tabs>
        <w:ind w:left="6785" w:hanging="360"/>
      </w:pPr>
      <w:rPr>
        <w:rFonts w:ascii="Times New Roman" w:hAnsi="Times New Roman" w:cs="Times New Roman" w:hint="default"/>
      </w:rPr>
    </w:lvl>
    <w:lvl w:ilvl="5" w:tplc="B4F0D61C">
      <w:start w:val="1"/>
      <w:numFmt w:val="bullet"/>
      <w:lvlText w:val="•"/>
      <w:lvlJc w:val="left"/>
      <w:pPr>
        <w:tabs>
          <w:tab w:val="num" w:pos="7505"/>
        </w:tabs>
        <w:ind w:left="7505" w:hanging="360"/>
      </w:pPr>
      <w:rPr>
        <w:rFonts w:ascii="Times New Roman" w:hAnsi="Times New Roman" w:cs="Times New Roman" w:hint="default"/>
      </w:rPr>
    </w:lvl>
    <w:lvl w:ilvl="6" w:tplc="92EABAAC">
      <w:start w:val="1"/>
      <w:numFmt w:val="bullet"/>
      <w:lvlText w:val="•"/>
      <w:lvlJc w:val="left"/>
      <w:pPr>
        <w:tabs>
          <w:tab w:val="num" w:pos="8225"/>
        </w:tabs>
        <w:ind w:left="8225" w:hanging="360"/>
      </w:pPr>
      <w:rPr>
        <w:rFonts w:ascii="Times New Roman" w:hAnsi="Times New Roman" w:cs="Times New Roman" w:hint="default"/>
      </w:rPr>
    </w:lvl>
    <w:lvl w:ilvl="7" w:tplc="0EECAFC0">
      <w:start w:val="1"/>
      <w:numFmt w:val="bullet"/>
      <w:lvlText w:val="•"/>
      <w:lvlJc w:val="left"/>
      <w:pPr>
        <w:tabs>
          <w:tab w:val="num" w:pos="8945"/>
        </w:tabs>
        <w:ind w:left="8945" w:hanging="360"/>
      </w:pPr>
      <w:rPr>
        <w:rFonts w:ascii="Times New Roman" w:hAnsi="Times New Roman" w:cs="Times New Roman" w:hint="default"/>
      </w:rPr>
    </w:lvl>
    <w:lvl w:ilvl="8" w:tplc="E9589138">
      <w:start w:val="1"/>
      <w:numFmt w:val="bullet"/>
      <w:lvlText w:val="•"/>
      <w:lvlJc w:val="left"/>
      <w:pPr>
        <w:tabs>
          <w:tab w:val="num" w:pos="9665"/>
        </w:tabs>
        <w:ind w:left="9665" w:hanging="360"/>
      </w:pPr>
      <w:rPr>
        <w:rFonts w:ascii="Times New Roman" w:hAnsi="Times New Roman" w:cs="Times New Roman" w:hint="default"/>
      </w:rPr>
    </w:lvl>
  </w:abstractNum>
  <w:abstractNum w:abstractNumId="22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23">
    <w:nsid w:val="676C69FC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4">
    <w:nsid w:val="689729D7"/>
    <w:multiLevelType w:val="hybridMultilevel"/>
    <w:tmpl w:val="B6AEA1F2"/>
    <w:lvl w:ilvl="0" w:tplc="041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7D26EC"/>
    <w:multiLevelType w:val="hybridMultilevel"/>
    <w:tmpl w:val="D6D405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E44B0"/>
    <w:multiLevelType w:val="hybridMultilevel"/>
    <w:tmpl w:val="88D00AFC"/>
    <w:lvl w:ilvl="0" w:tplc="43DE02C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DBC47F1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3BC6F34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7E12F656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09A7F1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7D0D084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DA848768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20466F0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B74A77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8"/>
  </w:num>
  <w:num w:numId="3">
    <w:abstractNumId w:val="14"/>
  </w:num>
  <w:num w:numId="4">
    <w:abstractNumId w:val="8"/>
  </w:num>
  <w:num w:numId="5">
    <w:abstractNumId w:val="12"/>
  </w:num>
  <w:num w:numId="6">
    <w:abstractNumId w:val="16"/>
  </w:num>
  <w:num w:numId="7">
    <w:abstractNumId w:val="11"/>
  </w:num>
  <w:num w:numId="8">
    <w:abstractNumId w:val="1"/>
  </w:num>
  <w:num w:numId="9">
    <w:abstractNumId w:val="19"/>
  </w:num>
  <w:num w:numId="10">
    <w:abstractNumId w:val="22"/>
  </w:num>
  <w:num w:numId="11">
    <w:abstractNumId w:val="20"/>
  </w:num>
  <w:num w:numId="12">
    <w:abstractNumId w:val="13"/>
  </w:num>
  <w:num w:numId="13">
    <w:abstractNumId w:val="4"/>
  </w:num>
  <w:num w:numId="14">
    <w:abstractNumId w:val="6"/>
  </w:num>
  <w:num w:numId="15">
    <w:abstractNumId w:val="23"/>
  </w:num>
  <w:num w:numId="16">
    <w:abstractNumId w:val="2"/>
  </w:num>
  <w:num w:numId="17">
    <w:abstractNumId w:val="15"/>
  </w:num>
  <w:num w:numId="18">
    <w:abstractNumId w:val="21"/>
  </w:num>
  <w:num w:numId="19">
    <w:abstractNumId w:val="0"/>
  </w:num>
  <w:num w:numId="20">
    <w:abstractNumId w:val="26"/>
  </w:num>
  <w:num w:numId="21">
    <w:abstractNumId w:val="5"/>
  </w:num>
  <w:num w:numId="22">
    <w:abstractNumId w:val="3"/>
  </w:num>
  <w:num w:numId="23">
    <w:abstractNumId w:val="10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DEA"/>
    <w:rsid w:val="00006ECB"/>
    <w:rsid w:val="00011549"/>
    <w:rsid w:val="0001180A"/>
    <w:rsid w:val="000231A6"/>
    <w:rsid w:val="0003539A"/>
    <w:rsid w:val="00035AAE"/>
    <w:rsid w:val="00061EEE"/>
    <w:rsid w:val="00075AB9"/>
    <w:rsid w:val="00084C19"/>
    <w:rsid w:val="00086772"/>
    <w:rsid w:val="000B533E"/>
    <w:rsid w:val="000C1694"/>
    <w:rsid w:val="000C4414"/>
    <w:rsid w:val="000C4FBF"/>
    <w:rsid w:val="000C685F"/>
    <w:rsid w:val="000C7A7E"/>
    <w:rsid w:val="000F17DE"/>
    <w:rsid w:val="0012172A"/>
    <w:rsid w:val="00140D1F"/>
    <w:rsid w:val="00165E04"/>
    <w:rsid w:val="0016765C"/>
    <w:rsid w:val="00167A76"/>
    <w:rsid w:val="001720F4"/>
    <w:rsid w:val="00173953"/>
    <w:rsid w:val="00191E9A"/>
    <w:rsid w:val="001948D2"/>
    <w:rsid w:val="00195B68"/>
    <w:rsid w:val="001A0BEB"/>
    <w:rsid w:val="001B31A2"/>
    <w:rsid w:val="001C5E0A"/>
    <w:rsid w:val="001D02DE"/>
    <w:rsid w:val="001D6C09"/>
    <w:rsid w:val="001E0D05"/>
    <w:rsid w:val="001E5B61"/>
    <w:rsid w:val="001F1C72"/>
    <w:rsid w:val="00205D1A"/>
    <w:rsid w:val="00214607"/>
    <w:rsid w:val="002155A5"/>
    <w:rsid w:val="0021751B"/>
    <w:rsid w:val="00225A0E"/>
    <w:rsid w:val="00263B8D"/>
    <w:rsid w:val="00274BA0"/>
    <w:rsid w:val="00283C62"/>
    <w:rsid w:val="0028532E"/>
    <w:rsid w:val="002867FA"/>
    <w:rsid w:val="0029014D"/>
    <w:rsid w:val="002961A4"/>
    <w:rsid w:val="002B5ACC"/>
    <w:rsid w:val="002C3FFF"/>
    <w:rsid w:val="002E154F"/>
    <w:rsid w:val="002F3BA6"/>
    <w:rsid w:val="002F3C65"/>
    <w:rsid w:val="002F78B9"/>
    <w:rsid w:val="003006CE"/>
    <w:rsid w:val="00303885"/>
    <w:rsid w:val="00311F48"/>
    <w:rsid w:val="00317C25"/>
    <w:rsid w:val="00325167"/>
    <w:rsid w:val="00326F4D"/>
    <w:rsid w:val="00327C50"/>
    <w:rsid w:val="003354B9"/>
    <w:rsid w:val="003419E0"/>
    <w:rsid w:val="00360E8A"/>
    <w:rsid w:val="0038033D"/>
    <w:rsid w:val="00395B85"/>
    <w:rsid w:val="003A4FEB"/>
    <w:rsid w:val="003B049D"/>
    <w:rsid w:val="003B05B7"/>
    <w:rsid w:val="003B0FA7"/>
    <w:rsid w:val="003C7318"/>
    <w:rsid w:val="003D05D2"/>
    <w:rsid w:val="003E0C7D"/>
    <w:rsid w:val="003E443E"/>
    <w:rsid w:val="003E6914"/>
    <w:rsid w:val="003F24D4"/>
    <w:rsid w:val="003F5093"/>
    <w:rsid w:val="00401FC2"/>
    <w:rsid w:val="00402920"/>
    <w:rsid w:val="00410B49"/>
    <w:rsid w:val="0041112D"/>
    <w:rsid w:val="00427F3A"/>
    <w:rsid w:val="00440068"/>
    <w:rsid w:val="00461892"/>
    <w:rsid w:val="004671A9"/>
    <w:rsid w:val="004758BF"/>
    <w:rsid w:val="00476B57"/>
    <w:rsid w:val="00481027"/>
    <w:rsid w:val="004840A9"/>
    <w:rsid w:val="00491E47"/>
    <w:rsid w:val="00492A18"/>
    <w:rsid w:val="00493DCA"/>
    <w:rsid w:val="004A1C5F"/>
    <w:rsid w:val="004A3C69"/>
    <w:rsid w:val="004A5D75"/>
    <w:rsid w:val="004B09DE"/>
    <w:rsid w:val="004B423E"/>
    <w:rsid w:val="004D5501"/>
    <w:rsid w:val="004F2254"/>
    <w:rsid w:val="004F3154"/>
    <w:rsid w:val="004F5FD9"/>
    <w:rsid w:val="00510E96"/>
    <w:rsid w:val="005202BD"/>
    <w:rsid w:val="00521CF3"/>
    <w:rsid w:val="0052682C"/>
    <w:rsid w:val="00532C12"/>
    <w:rsid w:val="00533DD4"/>
    <w:rsid w:val="00535B3E"/>
    <w:rsid w:val="00542EBE"/>
    <w:rsid w:val="005433F9"/>
    <w:rsid w:val="00550EE3"/>
    <w:rsid w:val="00566B5F"/>
    <w:rsid w:val="0057007E"/>
    <w:rsid w:val="005758F9"/>
    <w:rsid w:val="00586D12"/>
    <w:rsid w:val="005873DD"/>
    <w:rsid w:val="00587C17"/>
    <w:rsid w:val="00587FE9"/>
    <w:rsid w:val="005A1F64"/>
    <w:rsid w:val="005A5322"/>
    <w:rsid w:val="005A5B80"/>
    <w:rsid w:val="005A5F9B"/>
    <w:rsid w:val="005C6CC6"/>
    <w:rsid w:val="005D021B"/>
    <w:rsid w:val="005E55A5"/>
    <w:rsid w:val="005E678D"/>
    <w:rsid w:val="005F14F2"/>
    <w:rsid w:val="0060723C"/>
    <w:rsid w:val="0062596C"/>
    <w:rsid w:val="00626F3A"/>
    <w:rsid w:val="0063089C"/>
    <w:rsid w:val="00652F73"/>
    <w:rsid w:val="0066040F"/>
    <w:rsid w:val="0066310D"/>
    <w:rsid w:val="00696F40"/>
    <w:rsid w:val="00697455"/>
    <w:rsid w:val="006A0B1D"/>
    <w:rsid w:val="006A22CE"/>
    <w:rsid w:val="006A5D07"/>
    <w:rsid w:val="006B1C36"/>
    <w:rsid w:val="006B3998"/>
    <w:rsid w:val="006B4ECB"/>
    <w:rsid w:val="006E0426"/>
    <w:rsid w:val="006F0E5B"/>
    <w:rsid w:val="006F18A9"/>
    <w:rsid w:val="0070011D"/>
    <w:rsid w:val="007024E7"/>
    <w:rsid w:val="00704032"/>
    <w:rsid w:val="0073205D"/>
    <w:rsid w:val="00733B27"/>
    <w:rsid w:val="00733E13"/>
    <w:rsid w:val="00735F7C"/>
    <w:rsid w:val="00740B37"/>
    <w:rsid w:val="0074617B"/>
    <w:rsid w:val="00756F9C"/>
    <w:rsid w:val="00760A61"/>
    <w:rsid w:val="00765BE3"/>
    <w:rsid w:val="00772BD5"/>
    <w:rsid w:val="007833AF"/>
    <w:rsid w:val="00784380"/>
    <w:rsid w:val="007906C5"/>
    <w:rsid w:val="007930C9"/>
    <w:rsid w:val="00793F71"/>
    <w:rsid w:val="007B4369"/>
    <w:rsid w:val="007E26F6"/>
    <w:rsid w:val="007E3694"/>
    <w:rsid w:val="007F0AC8"/>
    <w:rsid w:val="007F2D17"/>
    <w:rsid w:val="007F56BF"/>
    <w:rsid w:val="007F7CD0"/>
    <w:rsid w:val="008003B5"/>
    <w:rsid w:val="00801EBF"/>
    <w:rsid w:val="008110B2"/>
    <w:rsid w:val="0081306D"/>
    <w:rsid w:val="008142B2"/>
    <w:rsid w:val="008162B9"/>
    <w:rsid w:val="00816DFE"/>
    <w:rsid w:val="008354B5"/>
    <w:rsid w:val="00840B5E"/>
    <w:rsid w:val="00840ECD"/>
    <w:rsid w:val="00843822"/>
    <w:rsid w:val="008635FC"/>
    <w:rsid w:val="00871644"/>
    <w:rsid w:val="00874540"/>
    <w:rsid w:val="00877741"/>
    <w:rsid w:val="00881AEC"/>
    <w:rsid w:val="00892534"/>
    <w:rsid w:val="008A1968"/>
    <w:rsid w:val="008C2FCC"/>
    <w:rsid w:val="008C432E"/>
    <w:rsid w:val="008D7E3A"/>
    <w:rsid w:val="008E556D"/>
    <w:rsid w:val="008E639D"/>
    <w:rsid w:val="008F1FDA"/>
    <w:rsid w:val="009017C1"/>
    <w:rsid w:val="009024D0"/>
    <w:rsid w:val="00922A48"/>
    <w:rsid w:val="00931750"/>
    <w:rsid w:val="00932BDA"/>
    <w:rsid w:val="009363BD"/>
    <w:rsid w:val="00946A5C"/>
    <w:rsid w:val="009572CA"/>
    <w:rsid w:val="00960128"/>
    <w:rsid w:val="00966FB5"/>
    <w:rsid w:val="00980768"/>
    <w:rsid w:val="009848FF"/>
    <w:rsid w:val="00984EEB"/>
    <w:rsid w:val="00985C28"/>
    <w:rsid w:val="00997491"/>
    <w:rsid w:val="009B0DD6"/>
    <w:rsid w:val="009B3724"/>
    <w:rsid w:val="009B4C2B"/>
    <w:rsid w:val="009D42CD"/>
    <w:rsid w:val="009D7D31"/>
    <w:rsid w:val="009E62E9"/>
    <w:rsid w:val="009F18AC"/>
    <w:rsid w:val="009F6722"/>
    <w:rsid w:val="00A05295"/>
    <w:rsid w:val="00A071BF"/>
    <w:rsid w:val="00A13A34"/>
    <w:rsid w:val="00A21CA8"/>
    <w:rsid w:val="00A24713"/>
    <w:rsid w:val="00A303BD"/>
    <w:rsid w:val="00A319AC"/>
    <w:rsid w:val="00A4038C"/>
    <w:rsid w:val="00A46B71"/>
    <w:rsid w:val="00A61ABE"/>
    <w:rsid w:val="00A664A3"/>
    <w:rsid w:val="00A71063"/>
    <w:rsid w:val="00A82180"/>
    <w:rsid w:val="00A838E8"/>
    <w:rsid w:val="00A86149"/>
    <w:rsid w:val="00A9399B"/>
    <w:rsid w:val="00A97C8F"/>
    <w:rsid w:val="00AB0071"/>
    <w:rsid w:val="00AE208F"/>
    <w:rsid w:val="00AE5E53"/>
    <w:rsid w:val="00AF197E"/>
    <w:rsid w:val="00AF3102"/>
    <w:rsid w:val="00B011C6"/>
    <w:rsid w:val="00B02ADD"/>
    <w:rsid w:val="00B02B9A"/>
    <w:rsid w:val="00B1172C"/>
    <w:rsid w:val="00B15528"/>
    <w:rsid w:val="00B21D76"/>
    <w:rsid w:val="00B23B43"/>
    <w:rsid w:val="00B34A6F"/>
    <w:rsid w:val="00B43BD3"/>
    <w:rsid w:val="00B4518C"/>
    <w:rsid w:val="00B514F7"/>
    <w:rsid w:val="00B524FD"/>
    <w:rsid w:val="00B6147E"/>
    <w:rsid w:val="00B6777F"/>
    <w:rsid w:val="00B76DF3"/>
    <w:rsid w:val="00B85273"/>
    <w:rsid w:val="00B9385E"/>
    <w:rsid w:val="00B97073"/>
    <w:rsid w:val="00BA1127"/>
    <w:rsid w:val="00BA67B8"/>
    <w:rsid w:val="00BA753A"/>
    <w:rsid w:val="00BB5574"/>
    <w:rsid w:val="00BC16C5"/>
    <w:rsid w:val="00BC3978"/>
    <w:rsid w:val="00BC6B20"/>
    <w:rsid w:val="00BC7200"/>
    <w:rsid w:val="00BC72CE"/>
    <w:rsid w:val="00C150CB"/>
    <w:rsid w:val="00C156E1"/>
    <w:rsid w:val="00C172AA"/>
    <w:rsid w:val="00C33642"/>
    <w:rsid w:val="00C37DEA"/>
    <w:rsid w:val="00C406E5"/>
    <w:rsid w:val="00C53C53"/>
    <w:rsid w:val="00C65BC4"/>
    <w:rsid w:val="00C713F8"/>
    <w:rsid w:val="00C7595F"/>
    <w:rsid w:val="00C76CB6"/>
    <w:rsid w:val="00C8034D"/>
    <w:rsid w:val="00C8335F"/>
    <w:rsid w:val="00C86F67"/>
    <w:rsid w:val="00C91EDB"/>
    <w:rsid w:val="00CA29B9"/>
    <w:rsid w:val="00CA4852"/>
    <w:rsid w:val="00CA5226"/>
    <w:rsid w:val="00CB3FEE"/>
    <w:rsid w:val="00CC1865"/>
    <w:rsid w:val="00CC6DAF"/>
    <w:rsid w:val="00CE60DC"/>
    <w:rsid w:val="00CF0CC0"/>
    <w:rsid w:val="00CF1DA0"/>
    <w:rsid w:val="00CF6E3B"/>
    <w:rsid w:val="00D10444"/>
    <w:rsid w:val="00D1206F"/>
    <w:rsid w:val="00D210ED"/>
    <w:rsid w:val="00D25CD1"/>
    <w:rsid w:val="00D3085D"/>
    <w:rsid w:val="00D41C7B"/>
    <w:rsid w:val="00D53478"/>
    <w:rsid w:val="00D55EA4"/>
    <w:rsid w:val="00D66402"/>
    <w:rsid w:val="00D73B2E"/>
    <w:rsid w:val="00D762D5"/>
    <w:rsid w:val="00D779C7"/>
    <w:rsid w:val="00D925C2"/>
    <w:rsid w:val="00D9455A"/>
    <w:rsid w:val="00DA7FB2"/>
    <w:rsid w:val="00DA7FBD"/>
    <w:rsid w:val="00DB080F"/>
    <w:rsid w:val="00DB6531"/>
    <w:rsid w:val="00DC1256"/>
    <w:rsid w:val="00DC465B"/>
    <w:rsid w:val="00DC4C04"/>
    <w:rsid w:val="00DF762A"/>
    <w:rsid w:val="00E02AB6"/>
    <w:rsid w:val="00E13D3A"/>
    <w:rsid w:val="00E62387"/>
    <w:rsid w:val="00E64DCC"/>
    <w:rsid w:val="00E65C2F"/>
    <w:rsid w:val="00E67FB5"/>
    <w:rsid w:val="00E73BB1"/>
    <w:rsid w:val="00E74A1F"/>
    <w:rsid w:val="00E9575C"/>
    <w:rsid w:val="00ED042C"/>
    <w:rsid w:val="00ED0E45"/>
    <w:rsid w:val="00ED2031"/>
    <w:rsid w:val="00ED2691"/>
    <w:rsid w:val="00EF1FF4"/>
    <w:rsid w:val="00EF730F"/>
    <w:rsid w:val="00F04525"/>
    <w:rsid w:val="00F058F4"/>
    <w:rsid w:val="00F3323F"/>
    <w:rsid w:val="00F34396"/>
    <w:rsid w:val="00F418CE"/>
    <w:rsid w:val="00F56804"/>
    <w:rsid w:val="00F6405C"/>
    <w:rsid w:val="00F71D04"/>
    <w:rsid w:val="00F75843"/>
    <w:rsid w:val="00F82008"/>
    <w:rsid w:val="00F91B46"/>
    <w:rsid w:val="00F921D8"/>
    <w:rsid w:val="00FA4C75"/>
    <w:rsid w:val="00FA7DC5"/>
    <w:rsid w:val="00FB3CFE"/>
    <w:rsid w:val="00FB4BFB"/>
    <w:rsid w:val="00FB5A75"/>
    <w:rsid w:val="00FD2613"/>
    <w:rsid w:val="00FD591E"/>
    <w:rsid w:val="00FE1BB7"/>
    <w:rsid w:val="00FE2347"/>
    <w:rsid w:val="00FE3B00"/>
    <w:rsid w:val="00FF2E75"/>
    <w:rsid w:val="00FF33B1"/>
    <w:rsid w:val="00FF4BDF"/>
    <w:rsid w:val="00FF5179"/>
    <w:rsid w:val="00FF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C37DEA"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7DE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7DEA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rsid w:val="00C37DE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37DEA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C37DEA"/>
    <w:rPr>
      <w:rFonts w:eastAsia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37DEA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C37DEA"/>
    <w:rPr>
      <w:vertAlign w:val="superscript"/>
    </w:rPr>
  </w:style>
  <w:style w:type="paragraph" w:styleId="ListParagraph">
    <w:name w:val="List Paragraph"/>
    <w:basedOn w:val="Normal"/>
    <w:link w:val="ListParagraphChar"/>
    <w:uiPriority w:val="99"/>
    <w:qFormat/>
    <w:rsid w:val="00C37DEA"/>
    <w:pPr>
      <w:ind w:left="720"/>
    </w:pPr>
    <w:rPr>
      <w:rFonts w:eastAsia="Times New Roman"/>
    </w:rPr>
  </w:style>
  <w:style w:type="paragraph" w:styleId="TOCHeading">
    <w:name w:val="TOC Heading"/>
    <w:basedOn w:val="Heading1"/>
    <w:next w:val="Normal"/>
    <w:uiPriority w:val="99"/>
    <w:qFormat/>
    <w:rsid w:val="00C37DEA"/>
    <w:pPr>
      <w:spacing w:line="276" w:lineRule="auto"/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0C7A7E"/>
    <w:pPr>
      <w:tabs>
        <w:tab w:val="left" w:pos="440"/>
        <w:tab w:val="right" w:leader="dot" w:pos="10195"/>
      </w:tabs>
      <w:spacing w:after="100"/>
    </w:pPr>
    <w:rPr>
      <w:noProof/>
    </w:rPr>
  </w:style>
  <w:style w:type="character" w:styleId="Hyperlink">
    <w:name w:val="Hyperlink"/>
    <w:basedOn w:val="DefaultParagraphFont"/>
    <w:uiPriority w:val="99"/>
    <w:rsid w:val="00C37DEA"/>
    <w:rPr>
      <w:color w:val="0000FF"/>
      <w:u w:val="single"/>
    </w:rPr>
  </w:style>
  <w:style w:type="character" w:styleId="IntenseEmphasis">
    <w:name w:val="Intense Emphasis"/>
    <w:basedOn w:val="DefaultParagraphFont"/>
    <w:uiPriority w:val="99"/>
    <w:qFormat/>
    <w:rsid w:val="00C37DEA"/>
    <w:rPr>
      <w:b/>
      <w:bCs/>
      <w:i/>
      <w:iCs/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C37DEA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DEA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7024E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FF7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F78C7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F78C7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7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F78C7"/>
    <w:rPr>
      <w:b/>
      <w:bCs/>
    </w:rPr>
  </w:style>
  <w:style w:type="paragraph" w:styleId="Revision">
    <w:name w:val="Revision"/>
    <w:hidden/>
    <w:uiPriority w:val="99"/>
    <w:semiHidden/>
    <w:rsid w:val="001C5E0A"/>
    <w:rPr>
      <w:rFonts w:ascii="Times New Roman" w:hAnsi="Times New Roman"/>
      <w:sz w:val="20"/>
      <w:szCs w:val="20"/>
    </w:rPr>
  </w:style>
  <w:style w:type="paragraph" w:styleId="NoSpacing">
    <w:name w:val="No Spacing"/>
    <w:uiPriority w:val="99"/>
    <w:qFormat/>
    <w:rsid w:val="00086772"/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A303BD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FB5A7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5A7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2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1</Pages>
  <Words>494</Words>
  <Characters>2818</Characters>
  <Application>Microsoft Office Outlook</Application>
  <DocSecurity>0</DocSecurity>
  <Lines>0</Lines>
  <Paragraphs>0</Paragraphs>
  <ScaleCrop>false</ScaleCrop>
  <Company>USER-PC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Малова Виктория Витальевна</dc:creator>
  <cp:keywords/>
  <dc:description/>
  <cp:lastModifiedBy>USER</cp:lastModifiedBy>
  <cp:revision>8</cp:revision>
  <cp:lastPrinted>2019-01-14T08:09:00Z</cp:lastPrinted>
  <dcterms:created xsi:type="dcterms:W3CDTF">2019-01-14T07:21:00Z</dcterms:created>
  <dcterms:modified xsi:type="dcterms:W3CDTF">2020-02-16T17:16:00Z</dcterms:modified>
</cp:coreProperties>
</file>